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426A" w14:textId="77777777" w:rsidR="00ED1393" w:rsidRPr="00ED1393" w:rsidRDefault="00753E05" w:rsidP="00727B20">
      <w:pPr>
        <w:rPr>
          <w:b/>
          <w:sz w:val="22"/>
        </w:rPr>
      </w:pPr>
      <w:r w:rsidRPr="00ED1393">
        <w:rPr>
          <w:bCs/>
          <w:sz w:val="22"/>
        </w:rPr>
        <w:t>A04.</w:t>
      </w:r>
      <w:r w:rsidRPr="00ED1393">
        <w:rPr>
          <w:b/>
          <w:sz w:val="22"/>
        </w:rPr>
        <w:t xml:space="preserve"> </w:t>
      </w:r>
      <w:r w:rsidR="00727B20" w:rsidRPr="00ED1393">
        <w:rPr>
          <w:b/>
          <w:sz w:val="22"/>
        </w:rPr>
        <w:t xml:space="preserve">All </w:t>
      </w:r>
      <w:proofErr w:type="gramStart"/>
      <w:r w:rsidR="00727B20" w:rsidRPr="00ED1393">
        <w:rPr>
          <w:b/>
          <w:sz w:val="22"/>
        </w:rPr>
        <w:t>Who</w:t>
      </w:r>
      <w:proofErr w:type="gramEnd"/>
      <w:r w:rsidR="00727B20" w:rsidRPr="00ED1393">
        <w:rPr>
          <w:b/>
          <w:sz w:val="22"/>
        </w:rPr>
        <w:t xml:space="preserve"> are Thirsty</w:t>
      </w:r>
    </w:p>
    <w:p w14:paraId="6A02CCDA" w14:textId="77777777" w:rsidR="00ED1393" w:rsidRPr="00ED1393" w:rsidRDefault="00ED1393" w:rsidP="00727B20">
      <w:pPr>
        <w:rPr>
          <w:sz w:val="22"/>
        </w:rPr>
      </w:pPr>
    </w:p>
    <w:p w14:paraId="13AA07DB" w14:textId="77777777" w:rsidR="00ED1393" w:rsidRPr="00ED1393" w:rsidRDefault="00ED1393" w:rsidP="00727B20">
      <w:pPr>
        <w:rPr>
          <w:sz w:val="22"/>
        </w:rPr>
      </w:pPr>
      <w:r w:rsidRPr="00ED1393">
        <w:rPr>
          <w:sz w:val="22"/>
        </w:rPr>
        <w:t>[</w:t>
      </w:r>
      <w:r w:rsidR="00727B20" w:rsidRPr="00ED1393">
        <w:rPr>
          <w:sz w:val="22"/>
        </w:rPr>
        <w:t>Verse</w:t>
      </w:r>
      <w:r w:rsidRPr="00ED1393">
        <w:rPr>
          <w:sz w:val="22"/>
        </w:rPr>
        <w:t>]</w:t>
      </w:r>
    </w:p>
    <w:p w14:paraId="43B695AB" w14:textId="205FBB88" w:rsidR="00ED1393" w:rsidRPr="00ED1393" w:rsidRDefault="00ED1393" w:rsidP="00727B20">
      <w:pPr>
        <w:rPr>
          <w:sz w:val="22"/>
        </w:rPr>
      </w:pPr>
    </w:p>
    <w:p w14:paraId="5F38A63F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 xml:space="preserve">All who are </w:t>
      </w:r>
      <w:proofErr w:type="gramStart"/>
      <w:r w:rsidRPr="00ED1393">
        <w:rPr>
          <w:sz w:val="22"/>
        </w:rPr>
        <w:t>thirsty</w:t>
      </w:r>
      <w:proofErr w:type="gramEnd"/>
    </w:p>
    <w:p w14:paraId="30E9FBC5" w14:textId="77777777" w:rsidR="00ED1393" w:rsidRP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all</w:t>
      </w:r>
      <w:proofErr w:type="gramEnd"/>
      <w:r w:rsidRPr="00ED1393">
        <w:rPr>
          <w:sz w:val="22"/>
        </w:rPr>
        <w:t xml:space="preserve"> who are weak</w:t>
      </w:r>
    </w:p>
    <w:p w14:paraId="2A9AEBC1" w14:textId="77777777" w:rsidR="00ED1393" w:rsidRP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come</w:t>
      </w:r>
      <w:proofErr w:type="gramEnd"/>
      <w:r w:rsidRPr="00ED1393">
        <w:rPr>
          <w:sz w:val="22"/>
        </w:rPr>
        <w:t xml:space="preserve"> to the fountain</w:t>
      </w:r>
    </w:p>
    <w:p w14:paraId="518D1B0A" w14:textId="49E59759" w:rsid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dip</w:t>
      </w:r>
      <w:proofErr w:type="gramEnd"/>
      <w:r w:rsidRPr="00ED1393">
        <w:rPr>
          <w:sz w:val="22"/>
        </w:rPr>
        <w:t xml:space="preserve"> your heart in the stream of life</w:t>
      </w:r>
      <w:bookmarkStart w:id="0" w:name="_GoBack"/>
      <w:bookmarkEnd w:id="0"/>
    </w:p>
    <w:p w14:paraId="4BB78270" w14:textId="77777777" w:rsidR="00ED1393" w:rsidRPr="00ED1393" w:rsidRDefault="00ED1393" w:rsidP="00727B20">
      <w:pPr>
        <w:rPr>
          <w:sz w:val="22"/>
        </w:rPr>
      </w:pPr>
    </w:p>
    <w:p w14:paraId="6D1E9AC7" w14:textId="77777777" w:rsidR="00ED1393" w:rsidRP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let</w:t>
      </w:r>
      <w:proofErr w:type="gramEnd"/>
      <w:r w:rsidRPr="00ED1393">
        <w:rPr>
          <w:sz w:val="22"/>
        </w:rPr>
        <w:t xml:space="preserve"> the pain and the sorrow</w:t>
      </w:r>
    </w:p>
    <w:p w14:paraId="7DDE218A" w14:textId="77777777" w:rsidR="00ED1393" w:rsidRP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be</w:t>
      </w:r>
      <w:proofErr w:type="gramEnd"/>
      <w:r w:rsidRPr="00ED1393">
        <w:rPr>
          <w:sz w:val="22"/>
        </w:rPr>
        <w:t xml:space="preserve"> washed away,</w:t>
      </w:r>
    </w:p>
    <w:p w14:paraId="640C154C" w14:textId="77777777" w:rsidR="00ED1393" w:rsidRP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in</w:t>
      </w:r>
      <w:proofErr w:type="gramEnd"/>
      <w:r w:rsidRPr="00ED1393">
        <w:rPr>
          <w:sz w:val="22"/>
        </w:rPr>
        <w:t xml:space="preserve"> the wave of his mercy</w:t>
      </w:r>
    </w:p>
    <w:p w14:paraId="506F162D" w14:textId="4DB99814" w:rsidR="00ED1393" w:rsidRPr="00ED1393" w:rsidRDefault="00727B20" w:rsidP="00727B20">
      <w:pPr>
        <w:rPr>
          <w:sz w:val="22"/>
        </w:rPr>
      </w:pPr>
      <w:proofErr w:type="gramStart"/>
      <w:r w:rsidRPr="00ED1393">
        <w:rPr>
          <w:sz w:val="22"/>
        </w:rPr>
        <w:t>as</w:t>
      </w:r>
      <w:proofErr w:type="gramEnd"/>
      <w:r w:rsidRPr="00ED1393">
        <w:rPr>
          <w:sz w:val="22"/>
        </w:rPr>
        <w:t xml:space="preserve"> deep cries out to deep, we sing</w:t>
      </w:r>
    </w:p>
    <w:p w14:paraId="21761269" w14:textId="77777777" w:rsidR="00ED1393" w:rsidRPr="00ED1393" w:rsidRDefault="00ED1393" w:rsidP="00727B20">
      <w:pPr>
        <w:rPr>
          <w:sz w:val="22"/>
        </w:rPr>
      </w:pPr>
    </w:p>
    <w:p w14:paraId="6F615F86" w14:textId="77777777" w:rsidR="00ED1393" w:rsidRPr="00ED1393" w:rsidRDefault="00ED1393" w:rsidP="00727B20">
      <w:pPr>
        <w:rPr>
          <w:sz w:val="22"/>
        </w:rPr>
      </w:pPr>
      <w:r w:rsidRPr="00ED1393">
        <w:rPr>
          <w:sz w:val="22"/>
        </w:rPr>
        <w:t>[</w:t>
      </w:r>
      <w:r w:rsidR="00727B20" w:rsidRPr="00ED1393">
        <w:rPr>
          <w:sz w:val="22"/>
        </w:rPr>
        <w:t>Chorus 1</w:t>
      </w:r>
      <w:r w:rsidRPr="00ED1393">
        <w:rPr>
          <w:sz w:val="22"/>
        </w:rPr>
        <w:t>]</w:t>
      </w:r>
    </w:p>
    <w:p w14:paraId="6E04C36F" w14:textId="7CFC1FEA" w:rsidR="00ED1393" w:rsidRPr="00ED1393" w:rsidRDefault="00ED1393" w:rsidP="00727B20">
      <w:pPr>
        <w:rPr>
          <w:sz w:val="22"/>
        </w:rPr>
      </w:pPr>
    </w:p>
    <w:p w14:paraId="357B13F3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Come Lord Jesus, come</w:t>
      </w:r>
    </w:p>
    <w:p w14:paraId="551F3F67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Come Lord Jesus, come</w:t>
      </w:r>
    </w:p>
    <w:p w14:paraId="1277AC89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Come Lord Jesus, come</w:t>
      </w:r>
    </w:p>
    <w:p w14:paraId="1E254CD9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Come Lord Jesus, come</w:t>
      </w:r>
    </w:p>
    <w:p w14:paraId="66BDC74B" w14:textId="77777777" w:rsidR="00ED1393" w:rsidRPr="00ED1393" w:rsidRDefault="00ED1393" w:rsidP="00727B20">
      <w:pPr>
        <w:rPr>
          <w:sz w:val="22"/>
        </w:rPr>
      </w:pPr>
    </w:p>
    <w:p w14:paraId="1243BE95" w14:textId="77777777" w:rsidR="00ED1393" w:rsidRPr="00ED1393" w:rsidRDefault="00ED1393" w:rsidP="00727B20">
      <w:pPr>
        <w:rPr>
          <w:sz w:val="22"/>
        </w:rPr>
      </w:pPr>
      <w:r w:rsidRPr="00ED1393">
        <w:rPr>
          <w:sz w:val="22"/>
        </w:rPr>
        <w:t>[</w:t>
      </w:r>
      <w:r w:rsidR="00727B20" w:rsidRPr="00ED1393">
        <w:rPr>
          <w:sz w:val="22"/>
        </w:rPr>
        <w:t>Chorus 2</w:t>
      </w:r>
      <w:r w:rsidRPr="00ED1393">
        <w:rPr>
          <w:sz w:val="22"/>
        </w:rPr>
        <w:t>]</w:t>
      </w:r>
    </w:p>
    <w:p w14:paraId="54B1F504" w14:textId="059A79EA" w:rsidR="00ED1393" w:rsidRPr="00ED1393" w:rsidRDefault="00ED1393" w:rsidP="00727B20">
      <w:pPr>
        <w:rPr>
          <w:sz w:val="22"/>
        </w:rPr>
      </w:pPr>
    </w:p>
    <w:p w14:paraId="62166841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Holy Spirit, come</w:t>
      </w:r>
    </w:p>
    <w:p w14:paraId="743F09BF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Holy Spirit, come</w:t>
      </w:r>
    </w:p>
    <w:p w14:paraId="2DCB5D7F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Holy Spirit, come</w:t>
      </w:r>
    </w:p>
    <w:p w14:paraId="1C75FE19" w14:textId="3165E9E9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Holy Spirit, come</w:t>
      </w:r>
    </w:p>
    <w:p w14:paraId="69A3F0FF" w14:textId="77777777" w:rsidR="00ED1393" w:rsidRPr="00ED1393" w:rsidRDefault="00ED1393" w:rsidP="00727B20">
      <w:pPr>
        <w:rPr>
          <w:sz w:val="22"/>
        </w:rPr>
      </w:pPr>
    </w:p>
    <w:p w14:paraId="4729DBCC" w14:textId="77777777" w:rsidR="00ED1393" w:rsidRPr="00ED1393" w:rsidRDefault="00ED1393" w:rsidP="00727B20">
      <w:pPr>
        <w:rPr>
          <w:sz w:val="22"/>
        </w:rPr>
      </w:pPr>
      <w:r w:rsidRPr="00ED1393">
        <w:rPr>
          <w:sz w:val="22"/>
        </w:rPr>
        <w:t>[</w:t>
      </w:r>
      <w:r w:rsidR="00727B20" w:rsidRPr="00ED1393">
        <w:rPr>
          <w:sz w:val="22"/>
        </w:rPr>
        <w:t>Bridge</w:t>
      </w:r>
      <w:r w:rsidRPr="00ED1393">
        <w:rPr>
          <w:sz w:val="22"/>
        </w:rPr>
        <w:t>]</w:t>
      </w:r>
    </w:p>
    <w:p w14:paraId="5C2E89B6" w14:textId="4BF312ED" w:rsidR="00ED1393" w:rsidRPr="00ED1393" w:rsidRDefault="00ED1393" w:rsidP="00727B20">
      <w:pPr>
        <w:rPr>
          <w:sz w:val="22"/>
        </w:rPr>
      </w:pPr>
    </w:p>
    <w:p w14:paraId="2AECBCBB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Nothing but your will for me</w:t>
      </w:r>
    </w:p>
    <w:p w14:paraId="1A6B6A2B" w14:textId="77777777" w:rsidR="00ED1393" w:rsidRPr="00ED1393" w:rsidRDefault="00727B20" w:rsidP="00727B20">
      <w:pPr>
        <w:rPr>
          <w:sz w:val="22"/>
        </w:rPr>
      </w:pPr>
      <w:r w:rsidRPr="00ED1393">
        <w:rPr>
          <w:sz w:val="22"/>
        </w:rPr>
        <w:t>I am only free in Him</w:t>
      </w:r>
    </w:p>
    <w:p w14:paraId="65E1D172" w14:textId="1801DC41" w:rsidR="002815CA" w:rsidRPr="00ED1393" w:rsidRDefault="002815CA" w:rsidP="00E612C7">
      <w:pPr>
        <w:rPr>
          <w:sz w:val="22"/>
        </w:rPr>
      </w:pPr>
    </w:p>
    <w:sectPr w:rsidR="002815CA" w:rsidRPr="00ED1393" w:rsidSect="00ED139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20"/>
    <w:rsid w:val="00184768"/>
    <w:rsid w:val="002815CA"/>
    <w:rsid w:val="003042E2"/>
    <w:rsid w:val="00533EC9"/>
    <w:rsid w:val="00727B20"/>
    <w:rsid w:val="00753E05"/>
    <w:rsid w:val="007B61E0"/>
    <w:rsid w:val="00DA7145"/>
    <w:rsid w:val="00E612C7"/>
    <w:rsid w:val="00E84FE1"/>
    <w:rsid w:val="00ED1393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0F94"/>
  <w15:chartTrackingRefBased/>
  <w15:docId w15:val="{2F83C67D-9FE6-4883-B241-9F920FB7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2019-01-13T15:25:00Z</dcterms:created>
  <dcterms:modified xsi:type="dcterms:W3CDTF">2021-08-12T02:10:00Z</dcterms:modified>
</cp:coreProperties>
</file>